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B2D3" w14:textId="77777777" w:rsidR="00913C66" w:rsidRDefault="00913C66" w:rsidP="00E238A9">
      <w:pPr>
        <w:pStyle w:val="KAVERIKAHVILALEIPIS"/>
        <w:jc w:val="left"/>
      </w:pPr>
    </w:p>
    <w:p w14:paraId="1ADCFDA8" w14:textId="72B28817" w:rsidR="00B051FB" w:rsidRPr="000A3F3A" w:rsidRDefault="00B051FB" w:rsidP="00E238A9">
      <w:pPr>
        <w:pStyle w:val="KAVERIKAHVILALEIPIS"/>
        <w:jc w:val="left"/>
        <w:rPr>
          <w:b/>
          <w:bCs/>
          <w:sz w:val="24"/>
        </w:rPr>
      </w:pPr>
      <w:r w:rsidRPr="000A3F3A">
        <w:rPr>
          <w:b/>
          <w:bCs/>
          <w:sz w:val="24"/>
        </w:rPr>
        <w:t>TODISTUS</w:t>
      </w:r>
      <w:r w:rsidR="000A3F3A">
        <w:rPr>
          <w:b/>
          <w:bCs/>
          <w:sz w:val="24"/>
        </w:rPr>
        <w:t xml:space="preserve"> TYÖTEHTÄVÄSTÄ</w:t>
      </w:r>
    </w:p>
    <w:p w14:paraId="7F7E8D21" w14:textId="77777777" w:rsidR="00B051FB" w:rsidRPr="000A3F3A" w:rsidRDefault="00B051FB" w:rsidP="00E238A9">
      <w:pPr>
        <w:pStyle w:val="KAVERIKAHVILALEIPIS"/>
        <w:jc w:val="left"/>
        <w:rPr>
          <w:sz w:val="24"/>
        </w:rPr>
      </w:pPr>
    </w:p>
    <w:p w14:paraId="367B333A" w14:textId="798D1552" w:rsidR="00303E76" w:rsidRDefault="00B25C2F" w:rsidP="005B456A">
      <w:pPr>
        <w:pStyle w:val="NormaaliWWW"/>
        <w:rPr>
          <w:rFonts w:asciiTheme="minorHAnsi" w:hAnsiTheme="minorHAnsi" w:cstheme="minorHAnsi"/>
          <w:color w:val="000000"/>
        </w:rPr>
      </w:pPr>
      <w:r w:rsidRPr="000A3F3A">
        <w:rPr>
          <w:rFonts w:asciiTheme="minorHAnsi" w:hAnsiTheme="minorHAnsi" w:cstheme="minorHAnsi"/>
        </w:rPr>
        <w:t>Etunimi sukunimi</w:t>
      </w:r>
      <w:r w:rsidR="00B051FB" w:rsidRPr="000A3F3A">
        <w:rPr>
          <w:rFonts w:asciiTheme="minorHAnsi" w:hAnsiTheme="minorHAnsi" w:cstheme="minorHAnsi"/>
        </w:rPr>
        <w:t xml:space="preserve"> (</w:t>
      </w:r>
      <w:r w:rsidR="0051252E" w:rsidRPr="000A3F3A">
        <w:rPr>
          <w:rFonts w:asciiTheme="minorHAnsi" w:hAnsiTheme="minorHAnsi" w:cstheme="minorHAnsi"/>
        </w:rPr>
        <w:t xml:space="preserve">s. xx.xx.xxxx) on </w:t>
      </w:r>
      <w:r w:rsidR="005B456A" w:rsidRPr="000A3F3A">
        <w:rPr>
          <w:rFonts w:asciiTheme="minorHAnsi" w:hAnsiTheme="minorHAnsi" w:cstheme="minorHAnsi"/>
        </w:rPr>
        <w:t xml:space="preserve">toiminut </w:t>
      </w:r>
      <w:r w:rsidRPr="000A3F3A">
        <w:rPr>
          <w:rFonts w:asciiTheme="minorHAnsi" w:hAnsiTheme="minorHAnsi" w:cstheme="minorHAnsi"/>
        </w:rPr>
        <w:t xml:space="preserve">xxxxx epilepsiayhdistyksen järjestämän </w:t>
      </w:r>
      <w:r w:rsidR="005B456A" w:rsidRPr="000A3F3A">
        <w:rPr>
          <w:rFonts w:asciiTheme="minorHAnsi" w:hAnsiTheme="minorHAnsi" w:cstheme="minorHAnsi"/>
          <w:color w:val="000000"/>
        </w:rPr>
        <w:t>Kaverikahvila</w:t>
      </w:r>
      <w:r w:rsidRPr="000A3F3A">
        <w:rPr>
          <w:rFonts w:asciiTheme="minorHAnsi" w:hAnsiTheme="minorHAnsi" w:cstheme="minorHAnsi"/>
          <w:color w:val="000000"/>
        </w:rPr>
        <w:t xml:space="preserve">n ohjaajana </w:t>
      </w:r>
      <w:r w:rsidR="00E825E7" w:rsidRPr="000A3F3A">
        <w:rPr>
          <w:rFonts w:asciiTheme="minorHAnsi" w:hAnsiTheme="minorHAnsi" w:cstheme="minorHAnsi"/>
          <w:color w:val="000000"/>
        </w:rPr>
        <w:t>x</w:t>
      </w:r>
      <w:r w:rsidR="00062202">
        <w:rPr>
          <w:rFonts w:asciiTheme="minorHAnsi" w:hAnsiTheme="minorHAnsi" w:cstheme="minorHAnsi"/>
          <w:color w:val="000000"/>
        </w:rPr>
        <w:t>.x.20xx</w:t>
      </w:r>
      <w:r w:rsidR="00DA3E26">
        <w:rPr>
          <w:rFonts w:asciiTheme="minorHAnsi" w:hAnsiTheme="minorHAnsi" w:cstheme="minorHAnsi"/>
          <w:color w:val="000000"/>
        </w:rPr>
        <w:t>-</w:t>
      </w:r>
      <w:r w:rsidR="00E825E7" w:rsidRPr="000A3F3A">
        <w:rPr>
          <w:rFonts w:asciiTheme="minorHAnsi" w:hAnsiTheme="minorHAnsi" w:cstheme="minorHAnsi"/>
          <w:color w:val="000000"/>
        </w:rPr>
        <w:t>x</w:t>
      </w:r>
      <w:r w:rsidR="00062202">
        <w:rPr>
          <w:rFonts w:asciiTheme="minorHAnsi" w:hAnsiTheme="minorHAnsi" w:cstheme="minorHAnsi"/>
          <w:color w:val="000000"/>
        </w:rPr>
        <w:t>.</w:t>
      </w:r>
      <w:r w:rsidR="00E825E7" w:rsidRPr="000A3F3A">
        <w:rPr>
          <w:rFonts w:asciiTheme="minorHAnsi" w:hAnsiTheme="minorHAnsi" w:cstheme="minorHAnsi"/>
          <w:color w:val="000000"/>
        </w:rPr>
        <w:t>x</w:t>
      </w:r>
      <w:r w:rsidR="00062202">
        <w:rPr>
          <w:rFonts w:asciiTheme="minorHAnsi" w:hAnsiTheme="minorHAnsi" w:cstheme="minorHAnsi"/>
          <w:color w:val="000000"/>
        </w:rPr>
        <w:t>.</w:t>
      </w:r>
      <w:r w:rsidR="00605D24">
        <w:rPr>
          <w:rFonts w:asciiTheme="minorHAnsi" w:hAnsiTheme="minorHAnsi" w:cstheme="minorHAnsi"/>
          <w:color w:val="000000"/>
        </w:rPr>
        <w:t>20xx</w:t>
      </w:r>
      <w:r w:rsidR="00E825E7" w:rsidRPr="000A3F3A">
        <w:rPr>
          <w:rFonts w:asciiTheme="minorHAnsi" w:hAnsiTheme="minorHAnsi" w:cstheme="minorHAnsi"/>
          <w:color w:val="000000"/>
        </w:rPr>
        <w:t xml:space="preserve"> yhteensä xxxx tuntia</w:t>
      </w:r>
      <w:r w:rsidR="00C91B9C">
        <w:rPr>
          <w:rFonts w:asciiTheme="minorHAnsi" w:hAnsiTheme="minorHAnsi" w:cstheme="minorHAnsi"/>
          <w:color w:val="000000"/>
        </w:rPr>
        <w:t xml:space="preserve"> sekä osallistunut </w:t>
      </w:r>
      <w:r w:rsidR="006159AD">
        <w:rPr>
          <w:rFonts w:asciiTheme="minorHAnsi" w:hAnsiTheme="minorHAnsi" w:cstheme="minorHAnsi"/>
          <w:color w:val="000000"/>
        </w:rPr>
        <w:t xml:space="preserve">Epilepsialiiton järjestämään </w:t>
      </w:r>
      <w:r w:rsidR="00C91B9C">
        <w:rPr>
          <w:rFonts w:asciiTheme="minorHAnsi" w:hAnsiTheme="minorHAnsi" w:cstheme="minorHAnsi"/>
          <w:color w:val="000000"/>
        </w:rPr>
        <w:t>ohjaajakoulutukseen ja työnohjauksellisiin tukitapaamisiin.</w:t>
      </w:r>
      <w:r w:rsidR="00605D24">
        <w:rPr>
          <w:rFonts w:asciiTheme="minorHAnsi" w:hAnsiTheme="minorHAnsi" w:cstheme="minorHAnsi"/>
          <w:color w:val="000000"/>
        </w:rPr>
        <w:t xml:space="preserve"> </w:t>
      </w:r>
      <w:r w:rsidR="00605D24" w:rsidRPr="00605D24">
        <w:rPr>
          <w:rFonts w:asciiTheme="minorHAnsi" w:hAnsiTheme="minorHAnsi" w:cstheme="minorHAnsi"/>
          <w:color w:val="000000"/>
        </w:rPr>
        <w:t xml:space="preserve">Kahvilan ohjauksen lisäksi tehtävään </w:t>
      </w:r>
      <w:r w:rsidR="001D25B4">
        <w:rPr>
          <w:rFonts w:asciiTheme="minorHAnsi" w:hAnsiTheme="minorHAnsi" w:cstheme="minorHAnsi"/>
          <w:color w:val="000000"/>
        </w:rPr>
        <w:t xml:space="preserve">on </w:t>
      </w:r>
      <w:r w:rsidR="00605D24" w:rsidRPr="00605D24">
        <w:rPr>
          <w:rFonts w:asciiTheme="minorHAnsi" w:hAnsiTheme="minorHAnsi" w:cstheme="minorHAnsi"/>
          <w:color w:val="000000"/>
        </w:rPr>
        <w:t>sisälty</w:t>
      </w:r>
      <w:r w:rsidR="001D25B4">
        <w:rPr>
          <w:rFonts w:asciiTheme="minorHAnsi" w:hAnsiTheme="minorHAnsi" w:cstheme="minorHAnsi"/>
          <w:color w:val="000000"/>
        </w:rPr>
        <w:t>nyt</w:t>
      </w:r>
      <w:r w:rsidR="00605D24" w:rsidRPr="00605D24">
        <w:rPr>
          <w:rFonts w:asciiTheme="minorHAnsi" w:hAnsiTheme="minorHAnsi" w:cstheme="minorHAnsi"/>
          <w:color w:val="000000"/>
        </w:rPr>
        <w:t xml:space="preserve"> jokaisen kahvilakokoontumisen valmistelu ja raportointi yhdistykselle.</w:t>
      </w:r>
    </w:p>
    <w:p w14:paraId="43A1BD73" w14:textId="37FC406B" w:rsidR="005B456A" w:rsidRPr="000A3F3A" w:rsidRDefault="00E825E7" w:rsidP="005B456A">
      <w:pPr>
        <w:pStyle w:val="NormaaliWWW"/>
        <w:rPr>
          <w:rFonts w:asciiTheme="minorHAnsi" w:hAnsiTheme="minorHAnsi" w:cstheme="minorHAnsi"/>
          <w:color w:val="000000"/>
        </w:rPr>
      </w:pPr>
      <w:r w:rsidRPr="000A3F3A">
        <w:rPr>
          <w:rFonts w:asciiTheme="minorHAnsi" w:hAnsiTheme="minorHAnsi" w:cstheme="minorHAnsi"/>
          <w:color w:val="000000"/>
        </w:rPr>
        <w:t xml:space="preserve">Kaverikahvilat </w:t>
      </w:r>
      <w:r w:rsidR="005B456A" w:rsidRPr="000A3F3A">
        <w:rPr>
          <w:rFonts w:asciiTheme="minorHAnsi" w:hAnsiTheme="minorHAnsi" w:cstheme="minorHAnsi"/>
          <w:color w:val="000000"/>
        </w:rPr>
        <w:t>o</w:t>
      </w:r>
      <w:r w:rsidRPr="000A3F3A">
        <w:rPr>
          <w:rFonts w:asciiTheme="minorHAnsi" w:hAnsiTheme="minorHAnsi" w:cstheme="minorHAnsi"/>
          <w:color w:val="000000"/>
        </w:rPr>
        <w:t>vat</w:t>
      </w:r>
      <w:r w:rsidR="005B456A" w:rsidRPr="000A3F3A">
        <w:rPr>
          <w:rFonts w:asciiTheme="minorHAnsi" w:hAnsiTheme="minorHAnsi" w:cstheme="minorHAnsi"/>
          <w:color w:val="000000"/>
        </w:rPr>
        <w:t xml:space="preserve"> </w:t>
      </w:r>
      <w:r w:rsidRPr="000A3F3A">
        <w:rPr>
          <w:rFonts w:asciiTheme="minorHAnsi" w:hAnsiTheme="minorHAnsi" w:cstheme="minorHAnsi"/>
          <w:color w:val="000000"/>
        </w:rPr>
        <w:t xml:space="preserve">Epilepsialiiton koordinoimia ja epilepsiayhdistysten järjestämiä </w:t>
      </w:r>
      <w:r w:rsidR="005B456A" w:rsidRPr="000A3F3A">
        <w:rPr>
          <w:rFonts w:asciiTheme="minorHAnsi" w:hAnsiTheme="minorHAnsi" w:cstheme="minorHAnsi"/>
          <w:color w:val="000000"/>
        </w:rPr>
        <w:t>vertaistuelli</w:t>
      </w:r>
      <w:r w:rsidRPr="000A3F3A">
        <w:rPr>
          <w:rFonts w:asciiTheme="minorHAnsi" w:hAnsiTheme="minorHAnsi" w:cstheme="minorHAnsi"/>
          <w:color w:val="000000"/>
        </w:rPr>
        <w:t xml:space="preserve">sia </w:t>
      </w:r>
      <w:r w:rsidR="005B456A" w:rsidRPr="000A3F3A">
        <w:rPr>
          <w:rFonts w:asciiTheme="minorHAnsi" w:hAnsiTheme="minorHAnsi" w:cstheme="minorHAnsi"/>
          <w:color w:val="000000"/>
        </w:rPr>
        <w:t>kokoontumispaikk</w:t>
      </w:r>
      <w:r w:rsidRPr="000A3F3A">
        <w:rPr>
          <w:rFonts w:asciiTheme="minorHAnsi" w:hAnsiTheme="minorHAnsi" w:cstheme="minorHAnsi"/>
          <w:color w:val="000000"/>
        </w:rPr>
        <w:t>oja</w:t>
      </w:r>
      <w:r w:rsidR="005B456A" w:rsidRPr="000A3F3A">
        <w:rPr>
          <w:rFonts w:asciiTheme="minorHAnsi" w:hAnsiTheme="minorHAnsi" w:cstheme="minorHAnsi"/>
          <w:color w:val="000000"/>
        </w:rPr>
        <w:t xml:space="preserve"> epilepsiaa sairastaville ja heidän läheisilleen. Kaverikahvila</w:t>
      </w:r>
      <w:r w:rsidR="00BA21FF" w:rsidRPr="000A3F3A">
        <w:rPr>
          <w:rFonts w:asciiTheme="minorHAnsi" w:hAnsiTheme="minorHAnsi" w:cstheme="minorHAnsi"/>
          <w:color w:val="000000"/>
        </w:rPr>
        <w:t>t ovat vapaamuotoi</w:t>
      </w:r>
      <w:r w:rsidR="008F5FBC">
        <w:rPr>
          <w:rFonts w:asciiTheme="minorHAnsi" w:hAnsiTheme="minorHAnsi" w:cstheme="minorHAnsi"/>
          <w:color w:val="000000"/>
        </w:rPr>
        <w:t>sta yhdessäoloa</w:t>
      </w:r>
      <w:r w:rsidR="00303E76">
        <w:rPr>
          <w:rFonts w:asciiTheme="minorHAnsi" w:hAnsiTheme="minorHAnsi" w:cstheme="minorHAnsi"/>
          <w:color w:val="000000"/>
        </w:rPr>
        <w:t xml:space="preserve">, mutta </w:t>
      </w:r>
      <w:r w:rsidR="00730763">
        <w:rPr>
          <w:rFonts w:asciiTheme="minorHAnsi" w:hAnsiTheme="minorHAnsi" w:cstheme="minorHAnsi"/>
          <w:color w:val="000000"/>
        </w:rPr>
        <w:t>paikalla</w:t>
      </w:r>
      <w:r w:rsidR="00303E76">
        <w:rPr>
          <w:rFonts w:asciiTheme="minorHAnsi" w:hAnsiTheme="minorHAnsi" w:cstheme="minorHAnsi"/>
          <w:color w:val="000000"/>
        </w:rPr>
        <w:t xml:space="preserve"> on aina </w:t>
      </w:r>
      <w:r w:rsidR="00730763">
        <w:rPr>
          <w:rFonts w:asciiTheme="minorHAnsi" w:hAnsiTheme="minorHAnsi" w:cstheme="minorHAnsi"/>
          <w:color w:val="000000"/>
        </w:rPr>
        <w:t xml:space="preserve">myös </w:t>
      </w:r>
      <w:r w:rsidR="00303E76">
        <w:rPr>
          <w:rFonts w:asciiTheme="minorHAnsi" w:hAnsiTheme="minorHAnsi" w:cstheme="minorHAnsi"/>
          <w:color w:val="000000"/>
        </w:rPr>
        <w:t>o</w:t>
      </w:r>
      <w:r w:rsidR="005B456A" w:rsidRPr="000A3F3A">
        <w:rPr>
          <w:rFonts w:asciiTheme="minorHAnsi" w:hAnsiTheme="minorHAnsi" w:cstheme="minorHAnsi"/>
          <w:color w:val="000000"/>
        </w:rPr>
        <w:t>hjaaja varmistamassa</w:t>
      </w:r>
      <w:r w:rsidR="000B2A78">
        <w:rPr>
          <w:rFonts w:asciiTheme="minorHAnsi" w:hAnsiTheme="minorHAnsi" w:cstheme="minorHAnsi"/>
          <w:color w:val="000000"/>
        </w:rPr>
        <w:t xml:space="preserve"> </w:t>
      </w:r>
      <w:r w:rsidR="005B456A" w:rsidRPr="000A3F3A">
        <w:rPr>
          <w:rFonts w:asciiTheme="minorHAnsi" w:hAnsiTheme="minorHAnsi" w:cstheme="minorHAnsi"/>
          <w:color w:val="000000"/>
        </w:rPr>
        <w:t>mukava</w:t>
      </w:r>
      <w:r w:rsidR="00F56AA1">
        <w:rPr>
          <w:rFonts w:asciiTheme="minorHAnsi" w:hAnsiTheme="minorHAnsi" w:cstheme="minorHAnsi"/>
          <w:color w:val="000000"/>
        </w:rPr>
        <w:t>n</w:t>
      </w:r>
      <w:r w:rsidR="005B456A" w:rsidRPr="000A3F3A">
        <w:rPr>
          <w:rFonts w:asciiTheme="minorHAnsi" w:hAnsiTheme="minorHAnsi" w:cstheme="minorHAnsi"/>
          <w:color w:val="000000"/>
        </w:rPr>
        <w:t xml:space="preserve"> keskusteluilmapiiri</w:t>
      </w:r>
      <w:r w:rsidR="00F56AA1">
        <w:rPr>
          <w:rFonts w:asciiTheme="minorHAnsi" w:hAnsiTheme="minorHAnsi" w:cstheme="minorHAnsi"/>
          <w:color w:val="000000"/>
        </w:rPr>
        <w:t>n</w:t>
      </w:r>
      <w:r w:rsidR="00BA21FF" w:rsidRPr="000A3F3A">
        <w:rPr>
          <w:rFonts w:asciiTheme="minorHAnsi" w:hAnsiTheme="minorHAnsi" w:cstheme="minorHAnsi"/>
          <w:color w:val="000000"/>
        </w:rPr>
        <w:t xml:space="preserve"> ja </w:t>
      </w:r>
      <w:r w:rsidR="00B02750">
        <w:rPr>
          <w:rFonts w:asciiTheme="minorHAnsi" w:hAnsiTheme="minorHAnsi" w:cstheme="minorHAnsi"/>
          <w:color w:val="000000"/>
        </w:rPr>
        <w:t>kaikkien huomioi</w:t>
      </w:r>
      <w:r w:rsidR="0038054E">
        <w:rPr>
          <w:rFonts w:asciiTheme="minorHAnsi" w:hAnsiTheme="minorHAnsi" w:cstheme="minorHAnsi"/>
          <w:color w:val="000000"/>
        </w:rPr>
        <w:t>misen</w:t>
      </w:r>
      <w:r w:rsidR="005B456A" w:rsidRPr="000A3F3A">
        <w:rPr>
          <w:rFonts w:asciiTheme="minorHAnsi" w:hAnsiTheme="minorHAnsi" w:cstheme="minorHAnsi"/>
          <w:color w:val="000000"/>
        </w:rPr>
        <w:t>.</w:t>
      </w:r>
    </w:p>
    <w:p w14:paraId="2E33ED33" w14:textId="2B36F872" w:rsidR="006B1939" w:rsidRDefault="00C91B9C" w:rsidP="005B456A">
      <w:pPr>
        <w:pStyle w:val="NormaaliWWW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Epilepsialiitto koulu</w:t>
      </w:r>
      <w:r w:rsidR="002E39D7">
        <w:rPr>
          <w:rFonts w:asciiTheme="minorHAnsi" w:hAnsiTheme="minorHAnsi" w:cstheme="minorHAnsi"/>
          <w:color w:val="000000"/>
        </w:rPr>
        <w:t xml:space="preserve">ttaa ohjaajat tehtäviinsä sekä järjestää </w:t>
      </w:r>
      <w:r w:rsidR="00467D98">
        <w:rPr>
          <w:rFonts w:asciiTheme="minorHAnsi" w:hAnsiTheme="minorHAnsi" w:cstheme="minorHAnsi"/>
          <w:color w:val="000000"/>
        </w:rPr>
        <w:t xml:space="preserve">ohjaajille </w:t>
      </w:r>
      <w:r w:rsidR="002E39D7">
        <w:rPr>
          <w:rFonts w:asciiTheme="minorHAnsi" w:hAnsiTheme="minorHAnsi" w:cstheme="minorHAnsi"/>
          <w:color w:val="000000"/>
        </w:rPr>
        <w:t xml:space="preserve">työnohjauksellisia tukitapaamisia muutaman kerran vuodessa. </w:t>
      </w:r>
    </w:p>
    <w:p w14:paraId="7082F2E8" w14:textId="3CC0C954" w:rsidR="005B456A" w:rsidRDefault="005B456A" w:rsidP="005B456A">
      <w:pPr>
        <w:pStyle w:val="NormaaliWWW"/>
        <w:rPr>
          <w:rFonts w:asciiTheme="minorHAnsi" w:hAnsiTheme="minorHAnsi" w:cstheme="minorHAnsi"/>
          <w:color w:val="000000"/>
        </w:rPr>
      </w:pPr>
      <w:r w:rsidRPr="000A3F3A">
        <w:rPr>
          <w:rFonts w:asciiTheme="minorHAnsi" w:hAnsiTheme="minorHAnsi" w:cstheme="minorHAnsi"/>
          <w:color w:val="000000"/>
        </w:rPr>
        <w:t>Ohjaaja</w:t>
      </w:r>
      <w:r w:rsidR="006F0271">
        <w:rPr>
          <w:rFonts w:asciiTheme="minorHAnsi" w:hAnsiTheme="minorHAnsi" w:cstheme="minorHAnsi"/>
          <w:color w:val="000000"/>
        </w:rPr>
        <w:t>n työ</w:t>
      </w:r>
      <w:r w:rsidR="00F754D4">
        <w:rPr>
          <w:rFonts w:asciiTheme="minorHAnsi" w:hAnsiTheme="minorHAnsi" w:cstheme="minorHAnsi"/>
          <w:color w:val="000000"/>
        </w:rPr>
        <w:t xml:space="preserve"> </w:t>
      </w:r>
      <w:r w:rsidR="006B1939">
        <w:rPr>
          <w:rFonts w:asciiTheme="minorHAnsi" w:hAnsiTheme="minorHAnsi" w:cstheme="minorHAnsi"/>
          <w:color w:val="000000"/>
        </w:rPr>
        <w:t xml:space="preserve">on </w:t>
      </w:r>
      <w:r w:rsidR="00F754D4">
        <w:rPr>
          <w:rFonts w:asciiTheme="minorHAnsi" w:hAnsiTheme="minorHAnsi" w:cstheme="minorHAnsi"/>
          <w:color w:val="000000"/>
        </w:rPr>
        <w:t>vaati</w:t>
      </w:r>
      <w:r w:rsidR="006B1939">
        <w:rPr>
          <w:rFonts w:asciiTheme="minorHAnsi" w:hAnsiTheme="minorHAnsi" w:cstheme="minorHAnsi"/>
          <w:color w:val="000000"/>
        </w:rPr>
        <w:t>nut</w:t>
      </w:r>
      <w:r w:rsidR="006F0271">
        <w:rPr>
          <w:rFonts w:asciiTheme="minorHAnsi" w:hAnsiTheme="minorHAnsi" w:cstheme="minorHAnsi"/>
          <w:color w:val="000000"/>
        </w:rPr>
        <w:t xml:space="preserve"> </w:t>
      </w:r>
      <w:r w:rsidR="0094323B">
        <w:rPr>
          <w:rFonts w:asciiTheme="minorHAnsi" w:hAnsiTheme="minorHAnsi" w:cstheme="minorHAnsi"/>
          <w:color w:val="000000"/>
        </w:rPr>
        <w:t xml:space="preserve">itsenäistä työotetta, </w:t>
      </w:r>
      <w:r w:rsidR="006F0271">
        <w:rPr>
          <w:rFonts w:asciiTheme="minorHAnsi" w:hAnsiTheme="minorHAnsi" w:cstheme="minorHAnsi"/>
          <w:color w:val="000000"/>
        </w:rPr>
        <w:t>innostuneisuutta</w:t>
      </w:r>
      <w:r w:rsidR="00F754D4">
        <w:rPr>
          <w:rFonts w:asciiTheme="minorHAnsi" w:hAnsiTheme="minorHAnsi" w:cstheme="minorHAnsi"/>
          <w:color w:val="000000"/>
        </w:rPr>
        <w:t xml:space="preserve"> </w:t>
      </w:r>
      <w:r w:rsidRPr="000A3F3A">
        <w:rPr>
          <w:rFonts w:asciiTheme="minorHAnsi" w:hAnsiTheme="minorHAnsi" w:cstheme="minorHAnsi"/>
          <w:color w:val="000000"/>
        </w:rPr>
        <w:t>ja sitoutumista</w:t>
      </w:r>
      <w:r w:rsidR="0094323B">
        <w:rPr>
          <w:rFonts w:asciiTheme="minorHAnsi" w:hAnsiTheme="minorHAnsi" w:cstheme="minorHAnsi"/>
          <w:color w:val="000000"/>
        </w:rPr>
        <w:t>.</w:t>
      </w:r>
    </w:p>
    <w:p w14:paraId="395E3A38" w14:textId="77777777" w:rsidR="00942459" w:rsidRDefault="00942459" w:rsidP="005B456A">
      <w:pPr>
        <w:pStyle w:val="NormaaliWWW"/>
        <w:rPr>
          <w:rFonts w:asciiTheme="minorHAnsi" w:hAnsiTheme="minorHAnsi" w:cstheme="minorHAnsi"/>
          <w:color w:val="000000"/>
        </w:rPr>
      </w:pPr>
    </w:p>
    <w:p w14:paraId="7B1A8940" w14:textId="77777777" w:rsidR="00942459" w:rsidRDefault="00942459" w:rsidP="005B456A">
      <w:pPr>
        <w:pStyle w:val="NormaaliWWW"/>
        <w:rPr>
          <w:rFonts w:asciiTheme="minorHAnsi" w:hAnsiTheme="minorHAnsi" w:cstheme="minorHAnsi"/>
          <w:color w:val="000000"/>
        </w:rPr>
      </w:pPr>
    </w:p>
    <w:p w14:paraId="433BD9F0" w14:textId="77777777" w:rsidR="00942459" w:rsidRDefault="00942459" w:rsidP="005B456A">
      <w:pPr>
        <w:pStyle w:val="NormaaliWWW"/>
        <w:rPr>
          <w:rFonts w:asciiTheme="minorHAnsi" w:hAnsiTheme="minorHAnsi" w:cstheme="minorHAnsi"/>
          <w:color w:val="000000"/>
        </w:rPr>
      </w:pPr>
    </w:p>
    <w:p w14:paraId="265D77BE" w14:textId="7403CDDB" w:rsidR="00942459" w:rsidRDefault="00942459" w:rsidP="005B456A">
      <w:pPr>
        <w:pStyle w:val="NormaaliWWW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paikkakunta xx.xx.20</w:t>
      </w:r>
      <w:r w:rsidR="00564E4A">
        <w:rPr>
          <w:rFonts w:asciiTheme="minorHAnsi" w:hAnsiTheme="minorHAnsi" w:cstheme="minorHAnsi"/>
          <w:color w:val="000000"/>
        </w:rPr>
        <w:t>xx</w:t>
      </w:r>
    </w:p>
    <w:p w14:paraId="753D6048" w14:textId="1A908822" w:rsidR="00942459" w:rsidRDefault="004725CA" w:rsidP="00B67388">
      <w:pPr>
        <w:pStyle w:val="NormaaliWWW"/>
      </w:pPr>
      <w:r>
        <w:rPr>
          <w:rFonts w:asciiTheme="minorHAnsi" w:hAnsiTheme="minorHAnsi" w:cstheme="minorHAnsi"/>
          <w:color w:val="000000"/>
        </w:rPr>
        <w:t>xxxx epilepsiayhdistys ry</w:t>
      </w:r>
    </w:p>
    <w:p w14:paraId="788634AF" w14:textId="5196A0A7" w:rsidR="00942459" w:rsidRPr="00913C66" w:rsidRDefault="00942459" w:rsidP="00E238A9">
      <w:pPr>
        <w:pStyle w:val="KAVERIKAHVILALEIPIS"/>
        <w:jc w:val="left"/>
      </w:pPr>
    </w:p>
    <w:sectPr w:rsidR="00942459" w:rsidRPr="00913C66" w:rsidSect="00913C66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92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AE66" w14:textId="77777777" w:rsidR="00C87F86" w:rsidRDefault="00C87F86" w:rsidP="00913C66">
      <w:r>
        <w:separator/>
      </w:r>
    </w:p>
  </w:endnote>
  <w:endnote w:type="continuationSeparator" w:id="0">
    <w:p w14:paraId="752EB224" w14:textId="77777777" w:rsidR="00C87F86" w:rsidRDefault="00C87F86" w:rsidP="00913C66">
      <w:r>
        <w:continuationSeparator/>
      </w:r>
    </w:p>
  </w:endnote>
  <w:endnote w:type="continuationNotice" w:id="1">
    <w:p w14:paraId="70F57BA6" w14:textId="77777777" w:rsidR="00C87F86" w:rsidRDefault="00C87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Gilroy SemiBold">
    <w:altName w:val="Calibri"/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Text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Gilroy Light">
    <w:altName w:val="Calibri"/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ilroy">
    <w:altName w:val="Calibri"/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759B" w14:textId="127182E0" w:rsidR="00E238A9" w:rsidRDefault="00A555EA" w:rsidP="00E238A9">
    <w:pPr>
      <w:pStyle w:val="KAVERIKAHVILALEIPIS"/>
      <w:jc w:val="left"/>
    </w:pPr>
    <w:r>
      <w:tab/>
    </w:r>
    <w:r>
      <w:tab/>
    </w:r>
    <w:r>
      <w:tab/>
    </w:r>
  </w:p>
  <w:p w14:paraId="6BFE9E23" w14:textId="77777777" w:rsidR="00E238A9" w:rsidRDefault="00E238A9" w:rsidP="00E238A9">
    <w:pPr>
      <w:pStyle w:val="KAVERIKAHVILALEIPIS"/>
      <w:jc w:val="left"/>
    </w:pPr>
  </w:p>
  <w:p w14:paraId="220594F6" w14:textId="77777777" w:rsidR="00E238A9" w:rsidRDefault="00E238A9" w:rsidP="00E238A9">
    <w:pPr>
      <w:pStyle w:val="KAVERIKAHVILALEIPIS"/>
      <w:jc w:val="left"/>
      <w:rPr>
        <w:sz w:val="16"/>
        <w:szCs w:val="16"/>
      </w:rPr>
    </w:pPr>
  </w:p>
  <w:p w14:paraId="4B3058BD" w14:textId="77777777" w:rsidR="00E238A9" w:rsidRPr="00E238A9" w:rsidRDefault="00E238A9" w:rsidP="00E238A9">
    <w:pPr>
      <w:pStyle w:val="KAVERIKAHVILALEIPIS"/>
      <w:jc w:val="left"/>
      <w:rPr>
        <w:sz w:val="16"/>
        <w:szCs w:val="16"/>
      </w:rPr>
    </w:pPr>
  </w:p>
  <w:p w14:paraId="18C92D6B" w14:textId="599D49EC" w:rsidR="00E238A9" w:rsidRPr="00E238A9" w:rsidRDefault="00E238A9" w:rsidP="00E238A9">
    <w:pPr>
      <w:pStyle w:val="KAVERIKAHVILALEIPIS"/>
      <w:jc w:val="left"/>
      <w:rPr>
        <w:sz w:val="16"/>
        <w:szCs w:val="16"/>
      </w:rPr>
    </w:pPr>
    <w:r w:rsidRPr="00E238A9">
      <w:rPr>
        <w:sz w:val="16"/>
        <w:szCs w:val="16"/>
      </w:rPr>
      <w:t>Yhteyshenkilön nimi,</w:t>
    </w:r>
    <w:r w:rsidR="00A555EA">
      <w:rPr>
        <w:sz w:val="16"/>
        <w:szCs w:val="16"/>
      </w:rPr>
      <w:tab/>
    </w:r>
    <w:r w:rsidR="00A555EA">
      <w:rPr>
        <w:sz w:val="16"/>
        <w:szCs w:val="16"/>
      </w:rPr>
      <w:tab/>
    </w:r>
    <w:r w:rsidR="00A555EA">
      <w:rPr>
        <w:sz w:val="16"/>
        <w:szCs w:val="16"/>
      </w:rPr>
      <w:tab/>
    </w:r>
    <w:r w:rsidR="00A555EA">
      <w:rPr>
        <w:sz w:val="16"/>
        <w:szCs w:val="16"/>
      </w:rPr>
      <w:tab/>
    </w:r>
    <w:r w:rsidR="00A555EA">
      <w:rPr>
        <w:sz w:val="16"/>
        <w:szCs w:val="16"/>
      </w:rPr>
      <w:tab/>
    </w:r>
    <w:r w:rsidR="00A555EA">
      <w:rPr>
        <w:sz w:val="16"/>
        <w:szCs w:val="16"/>
      </w:rPr>
      <w:tab/>
    </w:r>
    <w:r w:rsidR="00A555EA">
      <w:rPr>
        <w:sz w:val="16"/>
        <w:szCs w:val="16"/>
      </w:rPr>
      <w:tab/>
    </w:r>
    <w:r w:rsidR="00A555EA">
      <w:rPr>
        <w:sz w:val="16"/>
        <w:szCs w:val="16"/>
      </w:rPr>
      <w:tab/>
    </w:r>
    <w:r w:rsidR="00A555EA">
      <w:rPr>
        <w:sz w:val="16"/>
        <w:szCs w:val="16"/>
      </w:rPr>
      <w:tab/>
    </w:r>
    <w:r w:rsidR="00A555EA">
      <w:rPr>
        <w:sz w:val="16"/>
        <w:szCs w:val="16"/>
      </w:rPr>
      <w:tab/>
      <w:t>Yhdistyksen logo</w:t>
    </w:r>
  </w:p>
  <w:p w14:paraId="78E024C7" w14:textId="77777777" w:rsidR="00E238A9" w:rsidRPr="00E238A9" w:rsidRDefault="00E238A9" w:rsidP="00E238A9">
    <w:pPr>
      <w:pStyle w:val="KAVERIKAHVILALEIPIS"/>
      <w:jc w:val="left"/>
      <w:rPr>
        <w:sz w:val="16"/>
        <w:szCs w:val="16"/>
      </w:rPr>
    </w:pPr>
    <w:r w:rsidRPr="00E238A9">
      <w:rPr>
        <w:sz w:val="16"/>
        <w:szCs w:val="16"/>
      </w:rPr>
      <w:t>puh,  sähköposti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0869" w14:textId="77777777" w:rsidR="00C87F86" w:rsidRDefault="00C87F86" w:rsidP="00913C66">
      <w:r>
        <w:separator/>
      </w:r>
    </w:p>
  </w:footnote>
  <w:footnote w:type="continuationSeparator" w:id="0">
    <w:p w14:paraId="53F37C8E" w14:textId="77777777" w:rsidR="00C87F86" w:rsidRDefault="00C87F86" w:rsidP="00913C66">
      <w:r>
        <w:continuationSeparator/>
      </w:r>
    </w:p>
  </w:footnote>
  <w:footnote w:type="continuationNotice" w:id="1">
    <w:p w14:paraId="36C88FCA" w14:textId="77777777" w:rsidR="00C87F86" w:rsidRDefault="00C87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30EA" w14:textId="77777777" w:rsidR="00913C66" w:rsidRDefault="00564E4A">
    <w:r>
      <w:rPr>
        <w:noProof/>
      </w:rPr>
      <w:pict w14:anchorId="3244E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4719" o:spid="_x0000_s1041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tiedotepohj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99A0" w14:textId="6EF7FAE8" w:rsidR="00913C66" w:rsidRPr="00E720A6" w:rsidRDefault="00564E4A" w:rsidP="00913C66">
    <w:pPr>
      <w:jc w:val="right"/>
      <w:rPr>
        <w:color w:val="FFFFFF"/>
      </w:rPr>
    </w:pPr>
    <w:r>
      <w:rPr>
        <w:noProof/>
      </w:rPr>
      <w:pict w14:anchorId="18FD0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4720" o:spid="_x0000_s1042" type="#_x0000_t75" style="position:absolute;left:0;text-align:left;margin-left:-56.95pt;margin-top:-265.5pt;width:595.2pt;height:841.9pt;z-index:-251658238;mso-position-horizontal-relative:margin;mso-position-vertical-relative:margin" o:allowincell="f">
          <v:imagedata r:id="rId1" o:title="tiedotepohja4"/>
          <w10:wrap anchorx="margin" anchory="margin"/>
        </v:shape>
      </w:pict>
    </w:r>
    <w:r w:rsidR="00913C66">
      <w:tab/>
    </w:r>
    <w:r w:rsidR="00913C66">
      <w:tab/>
    </w:r>
    <w:r w:rsidR="00913C66">
      <w:tab/>
    </w:r>
    <w:r w:rsidR="00913C66">
      <w:tab/>
    </w:r>
    <w:r w:rsidR="00913C66">
      <w:tab/>
    </w:r>
    <w:r w:rsidR="00913C66">
      <w:tab/>
    </w:r>
    <w:r w:rsidR="00913C66">
      <w:tab/>
    </w:r>
    <w:r w:rsidR="00913C66">
      <w:tab/>
    </w:r>
    <w:r w:rsidR="00913C66">
      <w:tab/>
    </w:r>
    <w:r w:rsidR="00913C66">
      <w:tab/>
    </w:r>
    <w:r w:rsidR="00913C66">
      <w:tab/>
    </w:r>
    <w:r w:rsidR="00913C66">
      <w:tab/>
    </w:r>
  </w:p>
  <w:p w14:paraId="1A374D3E" w14:textId="77777777" w:rsidR="00913C66" w:rsidRPr="00E720A6" w:rsidRDefault="00913C66" w:rsidP="00913C66">
    <w:pPr>
      <w:jc w:val="right"/>
      <w:rPr>
        <w:color w:val="FFFFFF"/>
      </w:rPr>
    </w:pPr>
  </w:p>
  <w:p w14:paraId="569B0D40" w14:textId="77777777" w:rsidR="00913C66" w:rsidRPr="00E720A6" w:rsidRDefault="00913C66" w:rsidP="00913C66">
    <w:pPr>
      <w:jc w:val="right"/>
      <w:rPr>
        <w:color w:val="FFFFFF"/>
      </w:rPr>
    </w:pPr>
  </w:p>
  <w:p w14:paraId="15584644" w14:textId="77777777" w:rsidR="00913C66" w:rsidRPr="00E720A6" w:rsidRDefault="00913C66" w:rsidP="00913C66">
    <w:pPr>
      <w:jc w:val="right"/>
      <w:rPr>
        <w:color w:val="FFFFFF"/>
      </w:rPr>
    </w:pPr>
  </w:p>
  <w:p w14:paraId="768C5566" w14:textId="77777777" w:rsidR="00913C66" w:rsidRPr="00E720A6" w:rsidRDefault="00913C66" w:rsidP="00913C66">
    <w:pPr>
      <w:jc w:val="right"/>
      <w:rPr>
        <w:color w:val="FFFFFF"/>
      </w:rPr>
    </w:pPr>
  </w:p>
  <w:p w14:paraId="00B51AD3" w14:textId="77777777" w:rsidR="00913C66" w:rsidRDefault="00913C66" w:rsidP="00913C66">
    <w:pPr>
      <w:jc w:val="right"/>
    </w:pPr>
  </w:p>
  <w:p w14:paraId="3ED2D25D" w14:textId="77777777" w:rsidR="00913C66" w:rsidRDefault="00913C66" w:rsidP="00913C66">
    <w:pPr>
      <w:jc w:val="right"/>
    </w:pPr>
  </w:p>
  <w:p w14:paraId="38DD1F17" w14:textId="77777777" w:rsidR="00913C66" w:rsidRDefault="00913C66" w:rsidP="00913C66">
    <w:pPr>
      <w:jc w:val="right"/>
    </w:pPr>
  </w:p>
  <w:p w14:paraId="15FE8A7A" w14:textId="77777777" w:rsidR="00913C66" w:rsidRDefault="00913C66" w:rsidP="00913C66">
    <w:pPr>
      <w:jc w:val="right"/>
    </w:pPr>
  </w:p>
  <w:p w14:paraId="61132AFB" w14:textId="77777777" w:rsidR="00913C66" w:rsidRDefault="00913C66" w:rsidP="00913C66">
    <w:pPr>
      <w:jc w:val="right"/>
    </w:pPr>
  </w:p>
  <w:p w14:paraId="3764D605" w14:textId="77777777" w:rsidR="00913C66" w:rsidRDefault="00913C66" w:rsidP="00913C66">
    <w:pPr>
      <w:jc w:val="right"/>
    </w:pPr>
    <w:r>
      <w:tab/>
    </w:r>
    <w:r>
      <w:tab/>
    </w:r>
    <w:r>
      <w:tab/>
    </w:r>
    <w:r>
      <w:tab/>
    </w:r>
  </w:p>
  <w:p w14:paraId="32735ACE" w14:textId="77777777" w:rsidR="00913C66" w:rsidRDefault="00913C66"/>
  <w:p w14:paraId="0E6F5446" w14:textId="77777777" w:rsidR="00913C66" w:rsidRDefault="00913C66"/>
  <w:p w14:paraId="6000C730" w14:textId="77777777" w:rsidR="00913C66" w:rsidRDefault="00913C66"/>
  <w:p w14:paraId="18E65A66" w14:textId="77777777" w:rsidR="00913C66" w:rsidRDefault="00913C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3A3B" w14:textId="77777777" w:rsidR="00913C66" w:rsidRDefault="00564E4A">
    <w:r>
      <w:rPr>
        <w:noProof/>
      </w:rPr>
      <w:pict w14:anchorId="3F058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4718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edotepohj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A"/>
    <w:rsid w:val="000034A3"/>
    <w:rsid w:val="00062202"/>
    <w:rsid w:val="000679A0"/>
    <w:rsid w:val="000A3F3A"/>
    <w:rsid w:val="000B0A07"/>
    <w:rsid w:val="000B2A78"/>
    <w:rsid w:val="001217B0"/>
    <w:rsid w:val="00126595"/>
    <w:rsid w:val="00163E8B"/>
    <w:rsid w:val="001D25B4"/>
    <w:rsid w:val="00231A89"/>
    <w:rsid w:val="002849A7"/>
    <w:rsid w:val="002E39D7"/>
    <w:rsid w:val="002E4097"/>
    <w:rsid w:val="00303A62"/>
    <w:rsid w:val="00303E76"/>
    <w:rsid w:val="00327CC7"/>
    <w:rsid w:val="00370A7D"/>
    <w:rsid w:val="0038054E"/>
    <w:rsid w:val="003A53A9"/>
    <w:rsid w:val="004447F7"/>
    <w:rsid w:val="00446C3F"/>
    <w:rsid w:val="004511F1"/>
    <w:rsid w:val="00467D98"/>
    <w:rsid w:val="004725CA"/>
    <w:rsid w:val="00482F30"/>
    <w:rsid w:val="00484337"/>
    <w:rsid w:val="004C4DB7"/>
    <w:rsid w:val="004F6351"/>
    <w:rsid w:val="004F7282"/>
    <w:rsid w:val="00501280"/>
    <w:rsid w:val="0051252E"/>
    <w:rsid w:val="00520854"/>
    <w:rsid w:val="00541704"/>
    <w:rsid w:val="00564E4A"/>
    <w:rsid w:val="005B456A"/>
    <w:rsid w:val="005C0351"/>
    <w:rsid w:val="00605D24"/>
    <w:rsid w:val="006159AD"/>
    <w:rsid w:val="006A3E45"/>
    <w:rsid w:val="006B1939"/>
    <w:rsid w:val="006C666B"/>
    <w:rsid w:val="006E7B29"/>
    <w:rsid w:val="006F0271"/>
    <w:rsid w:val="006F4E1E"/>
    <w:rsid w:val="00713ABF"/>
    <w:rsid w:val="00730763"/>
    <w:rsid w:val="007A69A3"/>
    <w:rsid w:val="00850FD9"/>
    <w:rsid w:val="00863A92"/>
    <w:rsid w:val="008C50BF"/>
    <w:rsid w:val="008F0ACC"/>
    <w:rsid w:val="008F5FBC"/>
    <w:rsid w:val="00913C66"/>
    <w:rsid w:val="0092463B"/>
    <w:rsid w:val="00942459"/>
    <w:rsid w:val="0094323B"/>
    <w:rsid w:val="009F1771"/>
    <w:rsid w:val="00A555EA"/>
    <w:rsid w:val="00AA026E"/>
    <w:rsid w:val="00AD6CC8"/>
    <w:rsid w:val="00B02750"/>
    <w:rsid w:val="00B051FB"/>
    <w:rsid w:val="00B23917"/>
    <w:rsid w:val="00B25C2F"/>
    <w:rsid w:val="00B67388"/>
    <w:rsid w:val="00B8078D"/>
    <w:rsid w:val="00B900A7"/>
    <w:rsid w:val="00B96F57"/>
    <w:rsid w:val="00BA21FF"/>
    <w:rsid w:val="00BA3831"/>
    <w:rsid w:val="00BF72EC"/>
    <w:rsid w:val="00C3297C"/>
    <w:rsid w:val="00C520A9"/>
    <w:rsid w:val="00C727D1"/>
    <w:rsid w:val="00C87F86"/>
    <w:rsid w:val="00C91B9C"/>
    <w:rsid w:val="00D17EDD"/>
    <w:rsid w:val="00DA3E26"/>
    <w:rsid w:val="00DC091E"/>
    <w:rsid w:val="00E238A9"/>
    <w:rsid w:val="00E24A7B"/>
    <w:rsid w:val="00E32159"/>
    <w:rsid w:val="00E478DC"/>
    <w:rsid w:val="00E720A6"/>
    <w:rsid w:val="00E825E7"/>
    <w:rsid w:val="00F56AA1"/>
    <w:rsid w:val="00F738D9"/>
    <w:rsid w:val="00F7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72311"/>
  <w15:chartTrackingRefBased/>
  <w15:docId w15:val="{29DF259E-7CD7-4852-B736-1D267E6F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13C66"/>
    <w:rPr>
      <w:rFonts w:ascii="Source Sans Pro" w:hAnsi="Source Sans Pro"/>
      <w:sz w:val="24"/>
      <w:szCs w:val="24"/>
      <w:lang w:eastAsia="en-US"/>
    </w:rPr>
  </w:style>
  <w:style w:type="paragraph" w:styleId="Otsikko1">
    <w:name w:val="heading 1"/>
    <w:aliases w:val="LT_Otsikko_22pt"/>
    <w:basedOn w:val="Normaali"/>
    <w:next w:val="Normaali"/>
    <w:link w:val="Otsikko1Char"/>
    <w:uiPriority w:val="9"/>
    <w:rsid w:val="00850FD9"/>
    <w:pPr>
      <w:keepNext/>
      <w:keepLines/>
      <w:spacing w:before="240"/>
      <w:outlineLvl w:val="0"/>
    </w:pPr>
    <w:rPr>
      <w:rFonts w:ascii="Gilroy SemiBold" w:eastAsia="Times New Roman" w:hAnsi="Gilroy SemiBold"/>
      <w:b/>
      <w:color w:val="463490"/>
      <w:sz w:val="4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ngressicocomms">
    <w:name w:val="Ingressi_cocomms"/>
    <w:next w:val="Normaali"/>
    <w:rsid w:val="001217B0"/>
    <w:rPr>
      <w:rFonts w:ascii="Georgia" w:hAnsi="Georgia" w:cs="Arial"/>
      <w:color w:val="16394F"/>
      <w:sz w:val="32"/>
      <w:szCs w:val="32"/>
      <w:lang w:val="en-US" w:eastAsia="en-US"/>
    </w:rPr>
  </w:style>
  <w:style w:type="paragraph" w:customStyle="1" w:styleId="Leipiscocomms">
    <w:name w:val="Leipis_cocomms"/>
    <w:next w:val="Normaali"/>
    <w:rsid w:val="001217B0"/>
    <w:rPr>
      <w:rFonts w:ascii="Arial" w:hAnsi="Arial" w:cs="Arial"/>
      <w:sz w:val="22"/>
      <w:szCs w:val="22"/>
      <w:lang w:val="en-US" w:eastAsia="en-US"/>
    </w:rPr>
  </w:style>
  <w:style w:type="paragraph" w:customStyle="1" w:styleId="Vliotsikkococomms">
    <w:name w:val="Väliotsikko_cocomms"/>
    <w:basedOn w:val="Leipiscocomms"/>
    <w:rsid w:val="001217B0"/>
    <w:rPr>
      <w:b/>
      <w:sz w:val="26"/>
      <w:szCs w:val="26"/>
    </w:rPr>
  </w:style>
  <w:style w:type="paragraph" w:customStyle="1" w:styleId="Nostococomms">
    <w:name w:val="Nosto_cocomms"/>
    <w:basedOn w:val="Normaali"/>
    <w:rsid w:val="001217B0"/>
    <w:rPr>
      <w:rFonts w:ascii="Georgia" w:hAnsi="Georgia" w:cs="Arial"/>
      <w:i/>
      <w:color w:val="EB3A4D"/>
      <w:sz w:val="36"/>
      <w:szCs w:val="36"/>
      <w:lang w:val="en-US"/>
    </w:rPr>
  </w:style>
  <w:style w:type="paragraph" w:customStyle="1" w:styleId="KAVEIKAHVILAHYPERLINK">
    <w:name w:val="KAVEIKAHVILA_HYPERLINK"/>
    <w:basedOn w:val="Normaali"/>
    <w:qFormat/>
    <w:rsid w:val="00913C66"/>
    <w:rPr>
      <w:rFonts w:ascii="Times New Roman" w:eastAsia="Times New Roman" w:hAnsi="Times New Roman"/>
      <w:color w:val="CD6C33"/>
      <w:lang w:eastAsia="en-GB"/>
    </w:rPr>
  </w:style>
  <w:style w:type="paragraph" w:customStyle="1" w:styleId="Kansiotscocomms">
    <w:name w:val="Kansi_ots_cocomms"/>
    <w:basedOn w:val="Normaali"/>
    <w:rsid w:val="001217B0"/>
    <w:pPr>
      <w:spacing w:line="680" w:lineRule="exact"/>
    </w:pPr>
    <w:rPr>
      <w:rFonts w:ascii="Georgia" w:hAnsi="Georgia" w:cs="Arial"/>
      <w:color w:val="FFFFFF"/>
      <w:sz w:val="60"/>
      <w:szCs w:val="60"/>
      <w:lang w:val="en-US"/>
    </w:rPr>
  </w:style>
  <w:style w:type="paragraph" w:customStyle="1" w:styleId="Kansiesiotsikkococomms">
    <w:name w:val="Kansi_esiotsikko_cocomms"/>
    <w:basedOn w:val="Normaali"/>
    <w:rsid w:val="001217B0"/>
    <w:pPr>
      <w:spacing w:line="300" w:lineRule="exact"/>
    </w:pPr>
    <w:rPr>
      <w:rFonts w:ascii="Arial" w:hAnsi="Arial" w:cs="Arial"/>
      <w:color w:val="EB3A4D"/>
      <w:sz w:val="26"/>
      <w:szCs w:val="26"/>
      <w:lang w:val="en-US"/>
    </w:rPr>
  </w:style>
  <w:style w:type="paragraph" w:customStyle="1" w:styleId="LTIngressi">
    <w:name w:val="LT_Ingressi"/>
    <w:basedOn w:val="Normaali"/>
    <w:rsid w:val="00850FD9"/>
    <w:pPr>
      <w:spacing w:line="280" w:lineRule="exact"/>
    </w:pPr>
    <w:rPr>
      <w:rFonts w:ascii="Brandon Text" w:hAnsi="Brandon Text"/>
      <w:i/>
      <w:sz w:val="20"/>
      <w:szCs w:val="20"/>
      <w:lang w:val="en-US"/>
    </w:rPr>
  </w:style>
  <w:style w:type="paragraph" w:customStyle="1" w:styleId="LTOTSIKKO">
    <w:name w:val="LT_OTSIKKO"/>
    <w:basedOn w:val="Normaali"/>
    <w:rsid w:val="00850FD9"/>
    <w:rPr>
      <w:rFonts w:ascii="Gilroy SemiBold" w:hAnsi="Gilroy SemiBold"/>
      <w:b/>
      <w:sz w:val="28"/>
      <w:szCs w:val="28"/>
    </w:rPr>
  </w:style>
  <w:style w:type="paragraph" w:customStyle="1" w:styleId="LTLeipateksti">
    <w:name w:val="LT_Leipateksti"/>
    <w:basedOn w:val="Normaali"/>
    <w:rsid w:val="00850FD9"/>
    <w:pPr>
      <w:spacing w:line="280" w:lineRule="exact"/>
    </w:pPr>
    <w:rPr>
      <w:rFonts w:ascii="Arial" w:eastAsia="Times New Roman" w:hAnsi="Arial" w:cs="Arial"/>
      <w:color w:val="000000"/>
      <w:sz w:val="21"/>
      <w:szCs w:val="21"/>
      <w:shd w:val="clear" w:color="auto" w:fill="FFFFFF"/>
      <w:lang w:val="en-US"/>
    </w:rPr>
  </w:style>
  <w:style w:type="paragraph" w:customStyle="1" w:styleId="LTValiotsikko">
    <w:name w:val="LT_Valiotsikko"/>
    <w:basedOn w:val="Normaali"/>
    <w:rsid w:val="00850FD9"/>
    <w:pPr>
      <w:spacing w:line="280" w:lineRule="exact"/>
    </w:pPr>
    <w:rPr>
      <w:rFonts w:ascii="Gilroy SemiBold" w:hAnsi="Gilroy SemiBold"/>
      <w:b/>
    </w:rPr>
  </w:style>
  <w:style w:type="paragraph" w:customStyle="1" w:styleId="LTNosto">
    <w:name w:val="LT_Nosto"/>
    <w:basedOn w:val="Normaali"/>
    <w:rsid w:val="00850FD9"/>
    <w:pPr>
      <w:spacing w:line="440" w:lineRule="exact"/>
    </w:pPr>
    <w:rPr>
      <w:rFonts w:ascii="Gilroy Light" w:eastAsia="Times New Roman" w:hAnsi="Gilroy Light" w:cs="Arial"/>
      <w:color w:val="463490"/>
      <w:sz w:val="32"/>
      <w:szCs w:val="32"/>
      <w:shd w:val="clear" w:color="auto" w:fill="FFFFFF"/>
    </w:rPr>
  </w:style>
  <w:style w:type="character" w:customStyle="1" w:styleId="LTkorostusleipis">
    <w:name w:val="LT_korostus_leipis"/>
    <w:uiPriority w:val="1"/>
    <w:rsid w:val="00850FD9"/>
    <w:rPr>
      <w:rFonts w:ascii="Brandon Text" w:hAnsi="Brandon Text"/>
      <w:b/>
      <w:i/>
      <w:sz w:val="20"/>
      <w:szCs w:val="20"/>
    </w:rPr>
  </w:style>
  <w:style w:type="paragraph" w:customStyle="1" w:styleId="LTKansiotsikko">
    <w:name w:val="LT_Kansi_otsikko"/>
    <w:basedOn w:val="Normaali"/>
    <w:rsid w:val="00850FD9"/>
    <w:rPr>
      <w:rFonts w:ascii="Gilroy SemiBold" w:hAnsi="Gilroy SemiBold"/>
      <w:b/>
      <w:color w:val="463490"/>
      <w:sz w:val="64"/>
      <w:szCs w:val="64"/>
    </w:rPr>
  </w:style>
  <w:style w:type="paragraph" w:customStyle="1" w:styleId="LTKansialaotsikko">
    <w:name w:val="LT_Kansi_alaotsikko"/>
    <w:basedOn w:val="Normaali"/>
    <w:rsid w:val="00850FD9"/>
    <w:rPr>
      <w:rFonts w:ascii="Gilroy" w:hAnsi="Gilroy"/>
      <w:color w:val="5F7180"/>
      <w:sz w:val="28"/>
      <w:szCs w:val="28"/>
    </w:rPr>
  </w:style>
  <w:style w:type="character" w:styleId="Hyperlinkki">
    <w:name w:val="Hyperlink"/>
    <w:uiPriority w:val="99"/>
    <w:unhideWhenUsed/>
    <w:rsid w:val="00850FD9"/>
    <w:rPr>
      <w:rFonts w:ascii="Brandon Text" w:hAnsi="Brandon Text"/>
      <w:b w:val="0"/>
      <w:i w:val="0"/>
      <w:color w:val="6CC07B"/>
      <w:u w:val="single"/>
    </w:rPr>
  </w:style>
  <w:style w:type="character" w:customStyle="1" w:styleId="Otsikko1Char">
    <w:name w:val="Otsikko 1 Char"/>
    <w:aliases w:val="LT_Otsikko_22pt Char"/>
    <w:link w:val="Otsikko1"/>
    <w:uiPriority w:val="9"/>
    <w:rsid w:val="00850FD9"/>
    <w:rPr>
      <w:rFonts w:ascii="Gilroy SemiBold" w:eastAsia="Times New Roman" w:hAnsi="Gilroy SemiBold" w:cs="Times New Roman"/>
      <w:b/>
      <w:color w:val="463490"/>
      <w:sz w:val="44"/>
      <w:szCs w:val="32"/>
    </w:rPr>
  </w:style>
  <w:style w:type="paragraph" w:styleId="Alatunniste">
    <w:name w:val="footer"/>
    <w:basedOn w:val="Normaali"/>
    <w:link w:val="AlatunnisteChar"/>
    <w:uiPriority w:val="99"/>
    <w:unhideWhenUsed/>
    <w:rsid w:val="00913C66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13C66"/>
  </w:style>
  <w:style w:type="paragraph" w:customStyle="1" w:styleId="KAVERIKAHVILAOTSIKKO">
    <w:name w:val="KAVERIKAHVILA OTSIKKO"/>
    <w:basedOn w:val="Normaali"/>
    <w:autoRedefine/>
    <w:qFormat/>
    <w:rsid w:val="004F6351"/>
    <w:pPr>
      <w:jc w:val="center"/>
    </w:pPr>
    <w:rPr>
      <w:rFonts w:ascii="Calibri" w:hAnsi="Calibri"/>
      <w:color w:val="493214"/>
      <w:sz w:val="72"/>
      <w:szCs w:val="58"/>
    </w:rPr>
  </w:style>
  <w:style w:type="paragraph" w:customStyle="1" w:styleId="KAVERIKAHVILAVALIOTSIKKO">
    <w:name w:val="KAVERIKAHVILA_VALIOTSIKKO"/>
    <w:basedOn w:val="Normaali"/>
    <w:qFormat/>
    <w:rsid w:val="004F6351"/>
    <w:pPr>
      <w:jc w:val="center"/>
    </w:pPr>
    <w:rPr>
      <w:rFonts w:ascii="Calibri" w:hAnsi="Calibri"/>
      <w:color w:val="CD6C33"/>
      <w:sz w:val="48"/>
      <w:szCs w:val="36"/>
    </w:rPr>
  </w:style>
  <w:style w:type="paragraph" w:customStyle="1" w:styleId="KAVERIKAHVILAINGRESSI">
    <w:name w:val="KAVERIKAHVILA_INGRESSI"/>
    <w:basedOn w:val="Normaali"/>
    <w:qFormat/>
    <w:rsid w:val="004F6351"/>
    <w:pPr>
      <w:jc w:val="center"/>
    </w:pPr>
    <w:rPr>
      <w:rFonts w:asciiTheme="minorHAnsi" w:hAnsiTheme="minorHAnsi"/>
      <w:sz w:val="36"/>
      <w:szCs w:val="32"/>
    </w:rPr>
  </w:style>
  <w:style w:type="paragraph" w:customStyle="1" w:styleId="KAVERIKAHVILALEIPIS">
    <w:name w:val="KAVERIKAHVILA_LEIPIS"/>
    <w:basedOn w:val="Normaali"/>
    <w:qFormat/>
    <w:rsid w:val="004F6351"/>
    <w:pPr>
      <w:jc w:val="center"/>
    </w:pPr>
    <w:rPr>
      <w:rFonts w:asciiTheme="minorHAnsi" w:hAnsiTheme="minorHAnsi"/>
      <w:sz w:val="28"/>
    </w:rPr>
  </w:style>
  <w:style w:type="character" w:styleId="Ratkaisematonmaininta">
    <w:name w:val="Unresolved Mention"/>
    <w:uiPriority w:val="99"/>
    <w:semiHidden/>
    <w:unhideWhenUsed/>
    <w:rsid w:val="00E238A9"/>
    <w:rPr>
      <w:color w:val="605E5C"/>
      <w:shd w:val="clear" w:color="auto" w:fill="E1DFDD"/>
    </w:rPr>
  </w:style>
  <w:style w:type="paragraph" w:styleId="Otsikko">
    <w:name w:val="Title"/>
    <w:basedOn w:val="Normaali"/>
    <w:next w:val="Normaali"/>
    <w:link w:val="OtsikkoChar"/>
    <w:uiPriority w:val="10"/>
    <w:rsid w:val="00D17E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17ED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rsid w:val="00D17E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D17E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19"/>
    <w:rsid w:val="00D17EDD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rsid w:val="00D17EDD"/>
    <w:rPr>
      <w:i/>
      <w:iCs/>
    </w:rPr>
  </w:style>
  <w:style w:type="character" w:styleId="Voimakaskorostus">
    <w:name w:val="Intense Emphasis"/>
    <w:basedOn w:val="Kappaleenoletusfontti"/>
    <w:uiPriority w:val="21"/>
    <w:rsid w:val="00D17EDD"/>
    <w:rPr>
      <w:i/>
      <w:iCs/>
      <w:color w:val="4472C4" w:themeColor="accent1"/>
    </w:rPr>
  </w:style>
  <w:style w:type="character" w:styleId="Voimakas">
    <w:name w:val="Strong"/>
    <w:basedOn w:val="Kappaleenoletusfontti"/>
    <w:uiPriority w:val="22"/>
    <w:rsid w:val="00D17EDD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rsid w:val="00D17E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17EDD"/>
    <w:rPr>
      <w:rFonts w:ascii="Source Sans Pro" w:hAnsi="Source Sans Pro"/>
      <w:i/>
      <w:iCs/>
      <w:color w:val="404040" w:themeColor="text1" w:themeTint="BF"/>
      <w:sz w:val="24"/>
      <w:szCs w:val="24"/>
      <w:lang w:eastAsia="en-US"/>
    </w:rPr>
  </w:style>
  <w:style w:type="character" w:styleId="Hienovarainenviittaus">
    <w:name w:val="Subtle Reference"/>
    <w:basedOn w:val="Kappaleenoletusfontti"/>
    <w:uiPriority w:val="31"/>
    <w:rsid w:val="00D17EDD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rsid w:val="00D17EDD"/>
    <w:rPr>
      <w:b/>
      <w:bCs/>
      <w:smallCaps/>
      <w:color w:val="4472C4" w:themeColor="accent1"/>
      <w:spacing w:val="5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679A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679A0"/>
    <w:rPr>
      <w:rFonts w:ascii="Source Sans Pro" w:hAnsi="Source Sans Pro"/>
      <w:sz w:val="24"/>
      <w:szCs w:val="24"/>
      <w:lang w:eastAsia="en-US"/>
    </w:rPr>
  </w:style>
  <w:style w:type="paragraph" w:styleId="NormaaliWWW">
    <w:name w:val="Normal (Web)"/>
    <w:basedOn w:val="Normaali"/>
    <w:uiPriority w:val="99"/>
    <w:unhideWhenUsed/>
    <w:rsid w:val="005B456A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ittaSelin\AppData\Local\Microsoft\Windows\INetCache\Content.Outlook\GAUPF7TV\191112_Kaverikahvila_tiedotuspohja_lopullinen_muokattu%20(00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5B042FBAC0C4AB615561336652C46" ma:contentTypeVersion="16" ma:contentTypeDescription="Create a new document." ma:contentTypeScope="" ma:versionID="9a1be53bb65ece705921a569cf518ffe">
  <xsd:schema xmlns:xsd="http://www.w3.org/2001/XMLSchema" xmlns:xs="http://www.w3.org/2001/XMLSchema" xmlns:p="http://schemas.microsoft.com/office/2006/metadata/properties" xmlns:ns2="6c831b44-eaa9-4b52-ae9f-0d2b51b10b18" xmlns:ns3="79344d2f-014c-4ac5-874f-2bf977babfa1" targetNamespace="http://schemas.microsoft.com/office/2006/metadata/properties" ma:root="true" ma:fieldsID="15193d5d60e198e67c61455be83aad3d" ns2:_="" ns3:_="">
    <xsd:import namespace="6c831b44-eaa9-4b52-ae9f-0d2b51b10b18"/>
    <xsd:import namespace="79344d2f-014c-4ac5-874f-2bf977bab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1b44-eaa9-4b52-ae9f-0d2b51b10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a08c-6a9a-4d00-9e21-24fc690cc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44d2f-014c-4ac5-874f-2bf977ba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4407e0-840e-4d83-b376-c24853c1ddd1}" ma:internalName="TaxCatchAll" ma:showField="CatchAllData" ma:web="79344d2f-014c-4ac5-874f-2bf977bab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31b44-eaa9-4b52-ae9f-0d2b51b10b18">
      <Terms xmlns="http://schemas.microsoft.com/office/infopath/2007/PartnerControls"/>
    </lcf76f155ced4ddcb4097134ff3c332f>
    <TaxCatchAll xmlns="79344d2f-014c-4ac5-874f-2bf977babf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37790-6F09-48D7-9350-06550B675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DF931-F530-4EF8-9808-D11CA7353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31b44-eaa9-4b52-ae9f-0d2b51b10b18"/>
    <ds:schemaRef ds:uri="79344d2f-014c-4ac5-874f-2bf977bab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B64C9-AD4B-4257-BA5B-402F031B1EBF}">
  <ds:schemaRefs>
    <ds:schemaRef ds:uri="http://schemas.microsoft.com/office/2006/metadata/properties"/>
    <ds:schemaRef ds:uri="http://schemas.microsoft.com/office/infopath/2007/PartnerControls"/>
    <ds:schemaRef ds:uri="6c831b44-eaa9-4b52-ae9f-0d2b51b10b18"/>
    <ds:schemaRef ds:uri="79344d2f-014c-4ac5-874f-2bf977babfa1"/>
  </ds:schemaRefs>
</ds:datastoreItem>
</file>

<file path=customXml/itemProps4.xml><?xml version="1.0" encoding="utf-8"?>
<ds:datastoreItem xmlns:ds="http://schemas.openxmlformats.org/officeDocument/2006/customXml" ds:itemID="{D5B9468A-3427-4F5C-B2F6-2E77DA94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191112_Kaverikahvila_tiedotuspohja_lopullinen_muokattu (004)</Template>
  <TotalTime>158</TotalTime>
  <Pages>1</Pages>
  <Words>109</Words>
  <Characters>885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Links>
    <vt:vector size="6" baseType="variant"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http://www.epilepsialiitto.fi/kaverikahvila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Piritta Selin</dc:creator>
  <cp:keywords/>
  <dc:description/>
  <cp:lastModifiedBy>Piritta Selin</cp:lastModifiedBy>
  <cp:revision>40</cp:revision>
  <cp:lastPrinted>2019-09-30T11:09:00Z</cp:lastPrinted>
  <dcterms:created xsi:type="dcterms:W3CDTF">2023-02-02T08:40:00Z</dcterms:created>
  <dcterms:modified xsi:type="dcterms:W3CDTF">2023-02-07T11:01:00Z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0x010100AB55B042FBAC0C4AB615561336652C46</vt:lpwstr>
  </property>
  <property fmtid="{D5CDD505-2E9C-101B-9397-08002B2CF9AE}" pid="3" name="MediaServiceImageTags">
    <vt:lpwstr/>
  </property>
</Properties>
</file>